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3E" w:rsidRDefault="0058383E">
      <w:pPr>
        <w:pStyle w:val="Heading1"/>
      </w:pPr>
      <w:bookmarkStart w:id="0" w:name="_GoBack"/>
      <w:bookmarkEnd w:id="0"/>
    </w:p>
    <w:p w:rsidR="0058383E" w:rsidRDefault="00EB3C57">
      <w:pPr>
        <w:pStyle w:val="Heading1"/>
      </w:pPr>
      <w:r>
        <w:t>Notice of result of appeal against transfer/demotion/dismissal/disciplinary action</w:t>
      </w:r>
    </w:p>
    <w:p w:rsidR="0058383E" w:rsidRDefault="00EB3C57">
      <w:r>
        <w:t>Date …………………</w:t>
      </w:r>
    </w:p>
    <w:p w:rsidR="0058383E" w:rsidRDefault="0058383E"/>
    <w:p w:rsidR="0058383E" w:rsidRDefault="00EB3C57">
      <w:proofErr w:type="gramStart"/>
      <w:r>
        <w:t>Dear ............................</w:t>
      </w:r>
      <w:proofErr w:type="gramEnd"/>
      <w:r>
        <w:t xml:space="preserve"> </w:t>
      </w:r>
    </w:p>
    <w:p w:rsidR="0058383E" w:rsidRDefault="00EB3C57">
      <w:r>
        <w:t xml:space="preserve">You appealed against the decision of the </w:t>
      </w:r>
      <w:r>
        <w:t>disciplinary hearing that you be dismissed/subject to disciplinary action [delete as appropriate].</w:t>
      </w:r>
    </w:p>
    <w:p w:rsidR="0058383E" w:rsidRDefault="00EB3C57">
      <w:r>
        <w:t xml:space="preserve">The appeal meeting was held on ………….. </w:t>
      </w:r>
    </w:p>
    <w:p w:rsidR="0058383E" w:rsidRDefault="00EB3C57">
      <w:r>
        <w:t>I am now writing to inform you of the decision taken by [insert name of the manager</w:t>
      </w:r>
      <w:proofErr w:type="gramStart"/>
      <w:r>
        <w:t>]  who</w:t>
      </w:r>
      <w:proofErr w:type="gramEnd"/>
      <w:r>
        <w:t xml:space="preserve"> conducted the appeal meeting</w:t>
      </w:r>
      <w:r>
        <w:t xml:space="preserve">, namely that the decision to .................... </w:t>
      </w:r>
      <w:proofErr w:type="gramStart"/>
      <w:r>
        <w:t>stands</w:t>
      </w:r>
      <w:proofErr w:type="gramEnd"/>
      <w:r>
        <w:t xml:space="preserve">/ the decision to .................... </w:t>
      </w:r>
      <w:proofErr w:type="gramStart"/>
      <w:r>
        <w:t>be</w:t>
      </w:r>
      <w:proofErr w:type="gramEnd"/>
      <w:r>
        <w:t xml:space="preserve"> revoked [specify if no disciplinary action is being taken or what the new disciplinary action is].</w:t>
      </w:r>
    </w:p>
    <w:p w:rsidR="0058383E" w:rsidRDefault="00EB3C57">
      <w:r>
        <w:t>You have now exercised your right of appeal under the Comp</w:t>
      </w:r>
      <w:r>
        <w:t xml:space="preserve">any Disciplinary Procedure and this decision is final. </w:t>
      </w:r>
    </w:p>
    <w:p w:rsidR="0058383E" w:rsidRDefault="00EB3C57">
      <w:r>
        <w:t>Yours sincerely</w:t>
      </w:r>
    </w:p>
    <w:p w:rsidR="0058383E" w:rsidRDefault="0058383E"/>
    <w:p w:rsidR="0058383E" w:rsidRDefault="00EB3C57">
      <w:r>
        <w:t>Signed..................................................</w:t>
      </w:r>
    </w:p>
    <w:p w:rsidR="0058383E" w:rsidRDefault="00EB3C57">
      <w:proofErr w:type="gramStart"/>
      <w:r>
        <w:t>Manager ............................</w:t>
      </w:r>
      <w:proofErr w:type="gramEnd"/>
    </w:p>
    <w:p w:rsidR="0058383E" w:rsidRDefault="0058383E"/>
    <w:sectPr w:rsidR="0058383E">
      <w:footerReference w:type="default" r:id="rId6"/>
      <w:footerReference w:type="first" r:id="rId7"/>
      <w:pgSz w:w="11900" w:h="16840"/>
      <w:pgMar w:top="1078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C57" w:rsidRDefault="00EB3C57">
      <w:pPr>
        <w:spacing w:before="0" w:after="0" w:line="240" w:lineRule="auto"/>
      </w:pPr>
      <w:r>
        <w:separator/>
      </w:r>
    </w:p>
  </w:endnote>
  <w:endnote w:type="continuationSeparator" w:id="0">
    <w:p w:rsidR="00EB3C57" w:rsidRDefault="00EB3C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9D2" w:rsidRDefault="00EB3C57">
    <w:pPr>
      <w:pStyle w:val="Footer"/>
    </w:pPr>
    <w:r>
      <w:t>Form C-08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9D2" w:rsidRDefault="00EB3C57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C57" w:rsidRDefault="00EB3C57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B3C57" w:rsidRDefault="00EB3C5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8383E"/>
    <w:rsid w:val="003C42D8"/>
    <w:rsid w:val="0058383E"/>
    <w:rsid w:val="00E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FF9CC0-3CC6-4F36-9570-0B2333B7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120" w:after="120" w:line="264" w:lineRule="auto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Verdana" w:eastAsia="MS Gothic" w:hAnsi="Verdana"/>
      <w:bCs/>
      <w:color w:val="00496E"/>
      <w:sz w:val="40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lang w:val="en-GB"/>
    </w:rPr>
  </w:style>
  <w:style w:type="paragraph" w:styleId="Footer">
    <w:name w:val="footer"/>
    <w:basedOn w:val="Normal"/>
    <w:pPr>
      <w:tabs>
        <w:tab w:val="right" w:pos="8704"/>
      </w:tabs>
      <w:ind w:right="360"/>
      <w:jc w:val="right"/>
    </w:pPr>
    <w:rPr>
      <w:rFonts w:cs="Arial"/>
      <w:sz w:val="22"/>
      <w:szCs w:val="22"/>
      <w:lang w:val="en-US"/>
    </w:rPr>
  </w:style>
  <w:style w:type="character" w:customStyle="1" w:styleId="FooterChar">
    <w:name w:val="Footer Char"/>
    <w:rPr>
      <w:rFonts w:ascii="Verdana" w:hAnsi="Verdana" w:cs="Arial"/>
      <w:sz w:val="22"/>
      <w:szCs w:val="22"/>
      <w:lang w:val="en-US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  <w:lang w:val="en-GB"/>
    </w:rPr>
  </w:style>
  <w:style w:type="paragraph" w:customStyle="1" w:styleId="AnswerBox">
    <w:name w:val="AnswerBox"/>
    <w:basedOn w:val="Normal"/>
    <w:pPr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</w:pPr>
  </w:style>
  <w:style w:type="character" w:customStyle="1" w:styleId="Heading2Char">
    <w:name w:val="Heading 2 Char"/>
    <w:rPr>
      <w:rFonts w:ascii="Verdana" w:eastAsia="MS Gothic" w:hAnsi="Verdana"/>
      <w:bCs/>
      <w:color w:val="0077D4"/>
      <w:sz w:val="26"/>
      <w:szCs w:val="26"/>
    </w:rPr>
  </w:style>
  <w:style w:type="character" w:styleId="PageNumber">
    <w:name w:val="page number"/>
  </w:style>
  <w:style w:type="paragraph" w:customStyle="1" w:styleId="Intro">
    <w:name w:val="Intro"/>
    <w:basedOn w:val="Normal"/>
    <w:rPr>
      <w:color w:val="00496E"/>
    </w:rPr>
  </w:style>
  <w:style w:type="character" w:customStyle="1" w:styleId="Heading3Char">
    <w:name w:val="Heading 3 Char"/>
    <w:rPr>
      <w:rFonts w:ascii="Verdana" w:eastAsia="MS Gothic" w:hAnsi="Verdana" w:cs="Times New Roman"/>
      <w:b/>
      <w:bCs/>
      <w:sz w:val="26"/>
      <w:szCs w:val="26"/>
    </w:rPr>
  </w:style>
  <w:style w:type="character" w:customStyle="1" w:styleId="notes">
    <w:name w:val="notes"/>
    <w:rPr>
      <w:sz w:val="22"/>
      <w:szCs w:val="22"/>
    </w:rPr>
  </w:style>
  <w:style w:type="character" w:styleId="CommentReference">
    <w:name w:val="annotation reference"/>
    <w:rPr>
      <w:sz w:val="18"/>
      <w:szCs w:val="18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character" w:customStyle="1" w:styleId="Heading4Char">
    <w:name w:val="Heading 4 Char"/>
    <w:rPr>
      <w:rFonts w:ascii="Verdana" w:eastAsia="MS Mincho" w:hAnsi="Verdana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8_AppealRes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23FF3C-7F8D-445D-9B1D-6E53466EA4E0}"/>
</file>

<file path=customXml/itemProps2.xml><?xml version="1.0" encoding="utf-8"?>
<ds:datastoreItem xmlns:ds="http://schemas.openxmlformats.org/officeDocument/2006/customXml" ds:itemID="{9CD6D870-308B-4A9E-9037-E57087078750}"/>
</file>

<file path=customXml/itemProps3.xml><?xml version="1.0" encoding="utf-8"?>
<ds:datastoreItem xmlns:ds="http://schemas.openxmlformats.org/officeDocument/2006/customXml" ds:itemID="{8A93AECA-CE72-4F15-ABCF-7B3150B5B2B7}"/>
</file>

<file path=customXml/itemProps4.xml><?xml version="1.0" encoding="utf-8"?>
<ds:datastoreItem xmlns:ds="http://schemas.openxmlformats.org/officeDocument/2006/customXml" ds:itemID="{F6117BCD-E854-4D88-B7E4-BCB6A5773D9D}"/>
</file>

<file path=docProps/app.xml><?xml version="1.0" encoding="utf-8"?>
<Properties xmlns="http://schemas.openxmlformats.org/officeDocument/2006/extended-properties" xmlns:vt="http://schemas.openxmlformats.org/officeDocument/2006/docPropsVTypes">
  <Template>C8_AppealResult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C8 | Notice of result of appeal</vt:lpstr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C8 | Notice of result of appeal</dc:title>
  <dc:subject>Notice of result of appeal</dc:subject>
  <dc:creator>Acas User</dc:creator>
  <cp:lastModifiedBy>Kathy Chellew</cp:lastModifiedBy>
  <cp:revision>2</cp:revision>
  <dcterms:created xsi:type="dcterms:W3CDTF">2020-03-24T16:21:00Z</dcterms:created>
  <dcterms:modified xsi:type="dcterms:W3CDTF">2020-03-24T16:21:00Z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